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840A" w14:textId="7F64A90B" w:rsidR="008815B7" w:rsidRPr="006D0887" w:rsidRDefault="008815B7" w:rsidP="008815B7">
      <w:pPr>
        <w:pStyle w:val="Rubrik1"/>
        <w:jc w:val="left"/>
      </w:pPr>
      <w:r w:rsidRPr="00E360E7">
        <w:t>Erbjudande om parkerings-/garageplats</w:t>
      </w:r>
    </w:p>
    <w:p w14:paraId="5F5A6A78" w14:textId="1F8A4A2D" w:rsidR="008815B7" w:rsidRDefault="008815B7" w:rsidP="008815B7">
      <w:r>
        <w:t>Platsnummer:</w:t>
      </w:r>
      <w:r>
        <w:tab/>
      </w:r>
    </w:p>
    <w:p w14:paraId="2AB35A95" w14:textId="174C6A61" w:rsidR="008815B7" w:rsidRDefault="008815B7" w:rsidP="008815B7">
      <w:r>
        <w:t>Typ av plats:</w:t>
      </w:r>
      <w:r>
        <w:tab/>
      </w:r>
    </w:p>
    <w:p w14:paraId="3DA6C991" w14:textId="67AE4340" w:rsidR="008815B7" w:rsidRDefault="008815B7" w:rsidP="008815B7">
      <w:r w:rsidRPr="00DF320A">
        <w:t>Gata</w:t>
      </w:r>
      <w:r>
        <w:t>:</w:t>
      </w:r>
      <w:r>
        <w:tab/>
      </w:r>
    </w:p>
    <w:p w14:paraId="428F856F" w14:textId="21B88054" w:rsidR="008815B7" w:rsidRPr="00DF320A" w:rsidRDefault="008815B7" w:rsidP="008815B7">
      <w:r>
        <w:t xml:space="preserve">Hyra: </w:t>
      </w:r>
      <w:r w:rsidR="001706C2">
        <w:tab/>
      </w:r>
    </w:p>
    <w:p w14:paraId="16FED14A" w14:textId="4F7493BC" w:rsidR="008815B7" w:rsidRDefault="008815B7" w:rsidP="008815B7">
      <w:r>
        <w:t>Avtalsstart:</w:t>
      </w:r>
      <w:r>
        <w:tab/>
      </w:r>
    </w:p>
    <w:p w14:paraId="41C2916D" w14:textId="4C54E63B" w:rsidR="0032091D" w:rsidRDefault="008815B7" w:rsidP="00DF320A">
      <w:r>
        <w:br/>
      </w:r>
      <w:r w:rsidR="0032091D">
        <w:t xml:space="preserve">Sista datum för att inkomma med svar: </w:t>
      </w:r>
      <w:r w:rsidR="00B4360D">
        <w:fldChar w:fldCharType="begin">
          <w:ffData>
            <w:name w:val="Svarsdatum"/>
            <w:enabled/>
            <w:calcOnExit w:val="0"/>
            <w:textInput>
              <w:type w:val="date"/>
              <w:default w:val="2024-03-13"/>
              <w:format w:val="yyyy-MM-dd"/>
            </w:textInput>
          </w:ffData>
        </w:fldChar>
      </w:r>
      <w:bookmarkStart w:id="0" w:name="Svarsdatum"/>
      <w:r w:rsidR="00B4360D">
        <w:instrText xml:space="preserve"> FORMTEXT </w:instrText>
      </w:r>
      <w:r w:rsidR="00B4360D">
        <w:fldChar w:fldCharType="separate"/>
      </w:r>
      <w:r w:rsidR="00B4360D">
        <w:rPr>
          <w:noProof/>
        </w:rPr>
        <w:t>2024-03-13</w:t>
      </w:r>
      <w:r w:rsidR="00B4360D">
        <w:fldChar w:fldCharType="end"/>
      </w:r>
      <w:bookmarkEnd w:id="0"/>
    </w:p>
    <w:p w14:paraId="6051E55A" w14:textId="77777777" w:rsidR="00B30E5A" w:rsidRDefault="00B30E5A" w:rsidP="00B30E5A">
      <w:r>
        <w:t>Om du tackar nej till erbjudandet eller inte inkommer med svar innan sista svarsdatum så kommer ni strykas från kölistan. Svaret lämnas till Brf Tallens expedition på Baldergatan 16.</w:t>
      </w:r>
    </w:p>
    <w:p w14:paraId="40D896F8" w14:textId="77777777" w:rsidR="00B30E5A" w:rsidRDefault="00B30E5A" w:rsidP="00B30E5A"/>
    <w:p w14:paraId="502489CD" w14:textId="77777777" w:rsidR="0032091D" w:rsidRDefault="00B30E5A" w:rsidP="00DF320A">
      <w:r>
        <w:t>Önskar du erbjuden plats</w:t>
      </w:r>
      <w:r w:rsidR="0032091D">
        <w:t>:</w:t>
      </w:r>
    </w:p>
    <w:p w14:paraId="24C751EB" w14:textId="77777777" w:rsidR="0032091D" w:rsidRDefault="00B30E5A" w:rsidP="00DF320A">
      <w:r>
        <w:fldChar w:fldCharType="begin">
          <w:ffData>
            <w:name w:val="Kryss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Kryss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 w:rsidR="0032091D">
        <w:t xml:space="preserve"> Ja</w:t>
      </w:r>
    </w:p>
    <w:p w14:paraId="0D9E730D" w14:textId="77777777" w:rsidR="0032091D" w:rsidRDefault="00B30E5A" w:rsidP="00DF320A">
      <w:r>
        <w:fldChar w:fldCharType="begin">
          <w:ffData>
            <w:name w:val="Kryss2"/>
            <w:enabled w:val="0"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32091D">
        <w:t xml:space="preserve"> Nej</w:t>
      </w:r>
    </w:p>
    <w:p w14:paraId="12B06290" w14:textId="77777777" w:rsidR="00B30E5A" w:rsidRDefault="00B30E5A" w:rsidP="00DF320A"/>
    <w:p w14:paraId="13C1E191" w14:textId="77777777" w:rsidR="00B30E5A" w:rsidRDefault="00B30E5A" w:rsidP="00DF320A">
      <w:r>
        <w:t>Önskar du säga upp en befintlig parkerings-/garageplats i samband med att du får den nya platsen:</w:t>
      </w:r>
    </w:p>
    <w:p w14:paraId="0FF73472" w14:textId="77777777" w:rsidR="00B30E5A" w:rsidRDefault="00B30E5A" w:rsidP="00DF320A">
      <w:r>
        <w:fldChar w:fldCharType="begin">
          <w:ffData>
            <w:name w:val="Kryss3"/>
            <w:enabled w:val="0"/>
            <w:calcOnExit w:val="0"/>
            <w:checkBox>
              <w:sizeAuto/>
              <w:default w:val="0"/>
            </w:checkBox>
          </w:ffData>
        </w:fldChar>
      </w:r>
      <w:bookmarkStart w:id="3" w:name="Kryss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Ja, platsnummer:</w:t>
      </w:r>
    </w:p>
    <w:p w14:paraId="38F583F0" w14:textId="65CFEABC" w:rsidR="0032091D" w:rsidRDefault="00B30E5A" w:rsidP="00DF320A">
      <w:r>
        <w:fldChar w:fldCharType="begin">
          <w:ffData>
            <w:name w:val="Kryss4"/>
            <w:enabled w:val="0"/>
            <w:calcOnExit w:val="0"/>
            <w:checkBox>
              <w:sizeAuto/>
              <w:default w:val="0"/>
            </w:checkBox>
          </w:ffData>
        </w:fldChar>
      </w:r>
      <w:bookmarkStart w:id="4" w:name="Kryss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Nej</w:t>
      </w:r>
    </w:p>
    <w:p w14:paraId="3DD36481" w14:textId="092F8742" w:rsidR="00B30E5A" w:rsidRPr="00734C7F" w:rsidRDefault="00B16260" w:rsidP="00DF320A">
      <w:pPr>
        <w:rPr>
          <w:rFonts w:asciiTheme="minorHAnsi" w:eastAsiaTheme="minorHAnsi" w:hAnsiTheme="minorHAnsi"/>
        </w:rPr>
      </w:pPr>
      <w:r>
        <w:t>Avtalstid: (Garage &amp; p-plats)</w:t>
      </w:r>
      <w:r w:rsidR="00734C7F">
        <w:t xml:space="preserve"> 1 månaders uppsägningstid 1 månaders förlängningstid</w:t>
      </w:r>
      <w:r>
        <w:t xml:space="preserve"> </w:t>
      </w:r>
    </w:p>
    <w:tbl>
      <w:tblPr>
        <w:tblStyle w:val="Tabellrutnt"/>
        <w:tblpPr w:leftFromText="141" w:rightFromText="141" w:vertAnchor="page" w:horzAnchor="margin" w:tblpY="8536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01851" w14:paraId="1BE8D7B4" w14:textId="77777777" w:rsidTr="00601851">
        <w:trPr>
          <w:trHeight w:val="7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173" w14:textId="77777777" w:rsidR="00601851" w:rsidRDefault="00601851" w:rsidP="00601851">
            <w:pPr>
              <w:spacing w:line="240" w:lineRule="auto"/>
              <w:rPr>
                <w:rFonts w:asciiTheme="minorHAnsi" w:eastAsiaTheme="minorHAnsi" w:hAnsiTheme="minorHAnsi"/>
              </w:rPr>
            </w:pPr>
            <w:r>
              <w:t xml:space="preserve">1 Hyresgäst: </w:t>
            </w:r>
          </w:p>
          <w:p w14:paraId="151AF744" w14:textId="4D8B4A8F" w:rsidR="00601851" w:rsidRDefault="00601851" w:rsidP="00601851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A027" w14:textId="33C554CD" w:rsidR="00601851" w:rsidRDefault="00601851" w:rsidP="00601851">
            <w:pPr>
              <w:spacing w:line="240" w:lineRule="auto"/>
            </w:pPr>
            <w:r>
              <w:t>2 Hyresgäst:</w:t>
            </w:r>
            <w:r>
              <w:br/>
            </w:r>
          </w:p>
        </w:tc>
      </w:tr>
      <w:tr w:rsidR="00601851" w14:paraId="6BD7B5D1" w14:textId="77777777" w:rsidTr="00601851">
        <w:trPr>
          <w:trHeight w:val="7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E92" w14:textId="77777777" w:rsidR="00601851" w:rsidRDefault="00601851" w:rsidP="00601851">
            <w:pPr>
              <w:spacing w:line="240" w:lineRule="auto"/>
            </w:pPr>
            <w:r>
              <w:t xml:space="preserve">Personnummer: </w:t>
            </w:r>
          </w:p>
          <w:p w14:paraId="7018B50C" w14:textId="4A9540CB" w:rsidR="00601851" w:rsidRPr="008757DD" w:rsidRDefault="00601851" w:rsidP="008757DD">
            <w:pPr>
              <w:spacing w:before="30" w:after="30" w:line="315" w:lineRule="atLeast"/>
              <w:rPr>
                <w:rFonts w:ascii="MaisonNeue" w:eastAsia="Times New Roman" w:hAnsi="MaisonNeue"/>
                <w:color w:val="1A1A1A"/>
                <w:sz w:val="21"/>
                <w:szCs w:val="21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05F" w14:textId="069E0F25" w:rsidR="00601851" w:rsidRDefault="00601851" w:rsidP="00601851">
            <w:pPr>
              <w:spacing w:line="240" w:lineRule="auto"/>
            </w:pPr>
            <w:r>
              <w:t>Personnummer</w:t>
            </w:r>
            <w:r>
              <w:br/>
            </w:r>
          </w:p>
        </w:tc>
      </w:tr>
      <w:tr w:rsidR="00601851" w14:paraId="5A845A48" w14:textId="77777777" w:rsidTr="00601851">
        <w:trPr>
          <w:trHeight w:val="7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620" w14:textId="77777777" w:rsidR="00601851" w:rsidRDefault="00601851" w:rsidP="00601851">
            <w:pPr>
              <w:spacing w:line="240" w:lineRule="auto"/>
            </w:pPr>
            <w:r>
              <w:t>Underskrift: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591" w14:textId="77777777" w:rsidR="00601851" w:rsidRDefault="00601851" w:rsidP="00601851">
            <w:pPr>
              <w:spacing w:line="240" w:lineRule="auto"/>
            </w:pPr>
            <w:r>
              <w:t>Underskrift:</w:t>
            </w:r>
          </w:p>
        </w:tc>
      </w:tr>
      <w:tr w:rsidR="00601851" w14:paraId="6FDE322E" w14:textId="77777777" w:rsidTr="00601851">
        <w:trPr>
          <w:trHeight w:val="7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540" w14:textId="77777777" w:rsidR="00601851" w:rsidRDefault="00601851" w:rsidP="00601851">
            <w:pPr>
              <w:spacing w:line="240" w:lineRule="auto"/>
            </w:pPr>
            <w:r>
              <w:t>Namnförtydligande: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A9A" w14:textId="77777777" w:rsidR="00601851" w:rsidRDefault="00601851" w:rsidP="00601851">
            <w:pPr>
              <w:spacing w:line="240" w:lineRule="auto"/>
            </w:pPr>
            <w:r>
              <w:t>Namnförtydligande:</w:t>
            </w:r>
          </w:p>
        </w:tc>
      </w:tr>
      <w:tr w:rsidR="00601851" w14:paraId="5313F8C1" w14:textId="77777777" w:rsidTr="00601851">
        <w:trPr>
          <w:trHeight w:val="7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45A" w14:textId="77777777" w:rsidR="00265FD3" w:rsidRDefault="00601851" w:rsidP="00601851">
            <w:pPr>
              <w:spacing w:line="240" w:lineRule="auto"/>
              <w:rPr>
                <w:rFonts w:ascii="MaisonNeue" w:hAnsi="MaisonNeue"/>
                <w:color w:val="000000"/>
                <w:sz w:val="21"/>
                <w:szCs w:val="21"/>
                <w:shd w:val="clear" w:color="auto" w:fill="E4ECF7"/>
              </w:rPr>
            </w:pPr>
            <w:r>
              <w:t>Aviadress:</w:t>
            </w:r>
            <w:r>
              <w:br/>
            </w:r>
          </w:p>
          <w:p w14:paraId="3A37FF8E" w14:textId="65A5CFFA" w:rsidR="00601851" w:rsidRPr="00E210EE" w:rsidRDefault="00601851" w:rsidP="00E210EE">
            <w:pPr>
              <w:spacing w:before="30" w:after="30" w:line="315" w:lineRule="atLeast"/>
              <w:rPr>
                <w:rFonts w:ascii="MaisonNeue" w:eastAsia="Times New Roman" w:hAnsi="MaisonNeue"/>
                <w:color w:val="000000"/>
                <w:sz w:val="21"/>
                <w:szCs w:val="21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358" w14:textId="0832D4DD" w:rsidR="00601851" w:rsidRDefault="00601851" w:rsidP="00601851">
            <w:pPr>
              <w:spacing w:line="240" w:lineRule="auto"/>
            </w:pPr>
            <w:r>
              <w:t>Aviadress:</w:t>
            </w:r>
            <w:r>
              <w:br/>
              <w:t xml:space="preserve"> </w:t>
            </w:r>
          </w:p>
        </w:tc>
      </w:tr>
      <w:tr w:rsidR="00601851" w14:paraId="36BFA3AD" w14:textId="77777777" w:rsidTr="00601851">
        <w:trPr>
          <w:trHeight w:val="6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F063" w14:textId="77777777" w:rsidR="00601851" w:rsidRDefault="00601851" w:rsidP="00601851">
            <w:pPr>
              <w:spacing w:line="240" w:lineRule="auto"/>
            </w:pPr>
            <w:r>
              <w:t xml:space="preserve">Datum/ort </w:t>
            </w:r>
          </w:p>
          <w:p w14:paraId="3024CB80" w14:textId="77777777" w:rsidR="00601851" w:rsidRDefault="00601851" w:rsidP="00601851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B68F" w14:textId="77777777" w:rsidR="00601851" w:rsidRDefault="00601851" w:rsidP="00601851">
            <w:pPr>
              <w:spacing w:line="240" w:lineRule="auto"/>
            </w:pPr>
            <w:r>
              <w:t xml:space="preserve">Datum/ort </w:t>
            </w:r>
          </w:p>
          <w:p w14:paraId="202B4340" w14:textId="77777777" w:rsidR="00601851" w:rsidRDefault="00601851" w:rsidP="00601851">
            <w:pPr>
              <w:spacing w:line="240" w:lineRule="auto"/>
            </w:pPr>
          </w:p>
        </w:tc>
      </w:tr>
    </w:tbl>
    <w:p w14:paraId="148F1E8A" w14:textId="1BE08709" w:rsidR="00972DED" w:rsidRDefault="000B4DEA" w:rsidP="000B4DEA">
      <w:pPr>
        <w:jc w:val="both"/>
      </w:pPr>
      <w:r>
        <w:br/>
      </w:r>
      <w:r>
        <w:br/>
        <w:t>--------------------------------------------------------------------------------------------------------------------------------------</w:t>
      </w:r>
      <w:r>
        <w:br/>
        <w:t>Signerad av 2st styrelserepresentanter</w:t>
      </w:r>
    </w:p>
    <w:sectPr w:rsidR="00972DED" w:rsidSect="00781D60">
      <w:headerReference w:type="default" r:id="rId9"/>
      <w:footerReference w:type="default" r:id="rId10"/>
      <w:pgSz w:w="11900" w:h="16840"/>
      <w:pgMar w:top="20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932D" w14:textId="77777777" w:rsidR="00781D60" w:rsidRDefault="00781D60" w:rsidP="00DF320A">
      <w:r>
        <w:separator/>
      </w:r>
    </w:p>
  </w:endnote>
  <w:endnote w:type="continuationSeparator" w:id="0">
    <w:p w14:paraId="01900197" w14:textId="77777777" w:rsidR="00781D60" w:rsidRDefault="00781D60" w:rsidP="00DF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son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68"/>
      <w:gridCol w:w="2256"/>
      <w:gridCol w:w="2285"/>
      <w:gridCol w:w="2257"/>
    </w:tblGrid>
    <w:tr w:rsidR="00B06CE8" w:rsidRPr="002D2DA9" w14:paraId="3547EFE3" w14:textId="77777777" w:rsidTr="00AA2643">
      <w:tc>
        <w:tcPr>
          <w:tcW w:w="2303" w:type="dxa"/>
          <w:tcBorders>
            <w:top w:val="single" w:sz="4" w:space="0" w:color="000000"/>
          </w:tcBorders>
        </w:tcPr>
        <w:p w14:paraId="3AA2BAD9" w14:textId="77777777" w:rsidR="00B06CE8" w:rsidRPr="002D2DA9" w:rsidRDefault="00B06CE8" w:rsidP="00DF320A">
          <w:pPr>
            <w:pStyle w:val="Sidfot"/>
          </w:pPr>
          <w:proofErr w:type="spellStart"/>
          <w:r w:rsidRPr="002D2DA9">
            <w:t>Address</w:t>
          </w:r>
          <w:proofErr w:type="spellEnd"/>
        </w:p>
        <w:p w14:paraId="0FE6E9B5" w14:textId="77777777" w:rsidR="00B06CE8" w:rsidRPr="002D2DA9" w:rsidRDefault="00B06CE8" w:rsidP="00DF320A">
          <w:pPr>
            <w:pStyle w:val="Sidfot"/>
          </w:pPr>
          <w:r w:rsidRPr="002D2DA9">
            <w:t>Brf Tallen</w:t>
          </w:r>
        </w:p>
        <w:p w14:paraId="28A0742F" w14:textId="77777777" w:rsidR="00B06CE8" w:rsidRPr="002D2DA9" w:rsidRDefault="00B06CE8" w:rsidP="00DF320A">
          <w:pPr>
            <w:pStyle w:val="Sidfot"/>
          </w:pPr>
          <w:r w:rsidRPr="002D2DA9">
            <w:t>Baldergatan 16</w:t>
          </w:r>
        </w:p>
        <w:p w14:paraId="2E960817" w14:textId="77777777" w:rsidR="00B06CE8" w:rsidRPr="002D2DA9" w:rsidRDefault="00B06CE8" w:rsidP="00DF320A">
          <w:pPr>
            <w:pStyle w:val="Sidfot"/>
          </w:pPr>
          <w:r w:rsidRPr="002D2DA9">
            <w:t>195 51 MÄRSTA</w:t>
          </w:r>
        </w:p>
      </w:tc>
      <w:tc>
        <w:tcPr>
          <w:tcW w:w="2303" w:type="dxa"/>
          <w:tcBorders>
            <w:top w:val="single" w:sz="4" w:space="0" w:color="000000"/>
          </w:tcBorders>
        </w:tcPr>
        <w:p w14:paraId="4CC12C1A" w14:textId="77777777" w:rsidR="00B06CE8" w:rsidRPr="002D2DA9" w:rsidRDefault="00B06CE8" w:rsidP="00DF320A">
          <w:pPr>
            <w:pStyle w:val="Sidfot"/>
          </w:pPr>
          <w:r w:rsidRPr="002D2DA9">
            <w:t>Telefon</w:t>
          </w:r>
        </w:p>
        <w:p w14:paraId="29C5C1CE" w14:textId="77777777" w:rsidR="00B06CE8" w:rsidRPr="002D2DA9" w:rsidRDefault="00B06CE8" w:rsidP="00DF320A">
          <w:pPr>
            <w:pStyle w:val="Sidfot"/>
          </w:pPr>
          <w:r w:rsidRPr="002D2DA9">
            <w:t>08-591 273 91</w:t>
          </w:r>
        </w:p>
        <w:p w14:paraId="22A8C5F1" w14:textId="77777777" w:rsidR="00B06CE8" w:rsidRPr="002D2DA9" w:rsidRDefault="00B06CE8" w:rsidP="00DF320A">
          <w:pPr>
            <w:pStyle w:val="Sidfot"/>
          </w:pPr>
        </w:p>
      </w:tc>
      <w:tc>
        <w:tcPr>
          <w:tcW w:w="2303" w:type="dxa"/>
          <w:tcBorders>
            <w:top w:val="single" w:sz="4" w:space="0" w:color="000000"/>
          </w:tcBorders>
        </w:tcPr>
        <w:p w14:paraId="3FBE7AAE" w14:textId="77777777" w:rsidR="00B06CE8" w:rsidRPr="002D2DA9" w:rsidRDefault="00B06CE8" w:rsidP="00DF320A">
          <w:pPr>
            <w:pStyle w:val="Sidfot"/>
          </w:pPr>
          <w:r w:rsidRPr="002D2DA9">
            <w:t>E-post</w:t>
          </w:r>
        </w:p>
        <w:p w14:paraId="09752DAC" w14:textId="77777777" w:rsidR="00B06CE8" w:rsidRPr="002D2DA9" w:rsidRDefault="00B06CE8" w:rsidP="00DF320A">
          <w:pPr>
            <w:pStyle w:val="Sidfot"/>
          </w:pPr>
          <w:r>
            <w:t>info@brftallen.se</w:t>
          </w:r>
        </w:p>
      </w:tc>
      <w:tc>
        <w:tcPr>
          <w:tcW w:w="2303" w:type="dxa"/>
          <w:tcBorders>
            <w:top w:val="single" w:sz="4" w:space="0" w:color="000000"/>
          </w:tcBorders>
        </w:tcPr>
        <w:p w14:paraId="6F65C565" w14:textId="77777777" w:rsidR="00B06CE8" w:rsidRPr="002D2DA9" w:rsidRDefault="00B06CE8" w:rsidP="00DF320A">
          <w:pPr>
            <w:pStyle w:val="Sidfot"/>
          </w:pPr>
          <w:r w:rsidRPr="002D2DA9">
            <w:t>Org.nr</w:t>
          </w:r>
        </w:p>
        <w:p w14:paraId="2E52B073" w14:textId="77777777" w:rsidR="00B06CE8" w:rsidRPr="002D2DA9" w:rsidRDefault="00B06CE8" w:rsidP="00DF320A">
          <w:pPr>
            <w:pStyle w:val="Sidfot"/>
          </w:pPr>
          <w:proofErr w:type="gramStart"/>
          <w:r w:rsidRPr="002D2DA9">
            <w:t>714800-2558</w:t>
          </w:r>
          <w:proofErr w:type="gramEnd"/>
        </w:p>
      </w:tc>
    </w:tr>
  </w:tbl>
  <w:p w14:paraId="23CAB594" w14:textId="77777777" w:rsidR="00B06CE8" w:rsidRDefault="00B06CE8" w:rsidP="00DF32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158E5" w14:textId="77777777" w:rsidR="00781D60" w:rsidRDefault="00781D60" w:rsidP="00DF320A">
      <w:r>
        <w:separator/>
      </w:r>
    </w:p>
  </w:footnote>
  <w:footnote w:type="continuationSeparator" w:id="0">
    <w:p w14:paraId="4C82093B" w14:textId="77777777" w:rsidR="00781D60" w:rsidRDefault="00781D60" w:rsidP="00DF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9B66" w14:textId="77777777" w:rsidR="00E6782D" w:rsidRDefault="00E6782D" w:rsidP="00DF320A">
    <w:pPr>
      <w:pStyle w:val="Sidhuvud"/>
    </w:pPr>
    <w:r w:rsidRPr="007A33FF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AEF7DAE" wp14:editId="00B5657D">
          <wp:simplePos x="0" y="0"/>
          <wp:positionH relativeFrom="margin">
            <wp:posOffset>67310</wp:posOffset>
          </wp:positionH>
          <wp:positionV relativeFrom="margin">
            <wp:posOffset>-897043</wp:posOffset>
          </wp:positionV>
          <wp:extent cx="954405" cy="713740"/>
          <wp:effectExtent l="0" t="0" r="0" b="0"/>
          <wp:wrapSquare wrapText="bothSides"/>
          <wp:docPr id="2" name="Picture 2" descr="tallen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llen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D765E9" w14:textId="77777777" w:rsidR="00E6782D" w:rsidRDefault="00E6782D" w:rsidP="00DF320A">
    <w:pPr>
      <w:pStyle w:val="Sidhuvud"/>
    </w:pPr>
    <w:r>
      <w:tab/>
    </w:r>
    <w:r w:rsidRPr="00E6782D">
      <w:t>Datum</w:t>
    </w:r>
    <w:r>
      <w:tab/>
    </w:r>
    <w:r w:rsidRPr="00E6782D">
      <w:t>Sida</w:t>
    </w:r>
  </w:p>
  <w:p w14:paraId="266D500F" w14:textId="7D494381" w:rsidR="00E6782D" w:rsidRDefault="00E6782D" w:rsidP="00DF320A">
    <w:pPr>
      <w:pStyle w:val="Sidhuvud"/>
    </w:pPr>
    <w:r>
      <w:tab/>
      <w:t>202</w:t>
    </w:r>
    <w:r w:rsidR="00EC4F00">
      <w:t>4</w:t>
    </w:r>
    <w:r>
      <w:t>-</w:t>
    </w:r>
    <w:r w:rsidR="00EC4F00">
      <w:t>0</w:t>
    </w:r>
    <w:r w:rsidR="00F60AD6">
      <w:t>3</w:t>
    </w:r>
    <w:r>
      <w:t>-</w:t>
    </w:r>
    <w:r w:rsidR="00F60AD6">
      <w:t>0</w:t>
    </w:r>
    <w:r w:rsidR="00EC3BCB">
      <w:t>5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NUMPAGES  \* MERGEFORMAT ">
      <w:r>
        <w:rPr>
          <w:noProof/>
        </w:rPr>
        <w:t>1</w:t>
      </w:r>
    </w:fldSimple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92e1aa6-0bd4-4d48-adc9-58dd8e7fa4b4"/>
  </w:docVars>
  <w:rsids>
    <w:rsidRoot w:val="0006341E"/>
    <w:rsid w:val="000307D7"/>
    <w:rsid w:val="00044C04"/>
    <w:rsid w:val="00051341"/>
    <w:rsid w:val="0006341E"/>
    <w:rsid w:val="000843CA"/>
    <w:rsid w:val="000A1B89"/>
    <w:rsid w:val="000A6E0A"/>
    <w:rsid w:val="000B4DEA"/>
    <w:rsid w:val="000C7809"/>
    <w:rsid w:val="000E5766"/>
    <w:rsid w:val="000F08CE"/>
    <w:rsid w:val="000F2D84"/>
    <w:rsid w:val="001310D0"/>
    <w:rsid w:val="001313F2"/>
    <w:rsid w:val="001450F0"/>
    <w:rsid w:val="001706C2"/>
    <w:rsid w:val="001B18DA"/>
    <w:rsid w:val="001C4CAF"/>
    <w:rsid w:val="001E00E3"/>
    <w:rsid w:val="0021562A"/>
    <w:rsid w:val="00234A62"/>
    <w:rsid w:val="00241BD4"/>
    <w:rsid w:val="00260AEF"/>
    <w:rsid w:val="00265FD3"/>
    <w:rsid w:val="0027545F"/>
    <w:rsid w:val="002851ED"/>
    <w:rsid w:val="002A0E27"/>
    <w:rsid w:val="002A62FE"/>
    <w:rsid w:val="002E6F4E"/>
    <w:rsid w:val="00320548"/>
    <w:rsid w:val="0032091D"/>
    <w:rsid w:val="00334064"/>
    <w:rsid w:val="003744C4"/>
    <w:rsid w:val="00384FB3"/>
    <w:rsid w:val="00387FE4"/>
    <w:rsid w:val="003A1BDE"/>
    <w:rsid w:val="00404F10"/>
    <w:rsid w:val="00406AB7"/>
    <w:rsid w:val="00414A9C"/>
    <w:rsid w:val="00425EE8"/>
    <w:rsid w:val="00471E65"/>
    <w:rsid w:val="00562197"/>
    <w:rsid w:val="005A55C7"/>
    <w:rsid w:val="005D286A"/>
    <w:rsid w:val="005F4CF9"/>
    <w:rsid w:val="00601851"/>
    <w:rsid w:val="0063601C"/>
    <w:rsid w:val="00642FEC"/>
    <w:rsid w:val="00663A48"/>
    <w:rsid w:val="00677EF6"/>
    <w:rsid w:val="006A575A"/>
    <w:rsid w:val="006D0887"/>
    <w:rsid w:val="006D2A20"/>
    <w:rsid w:val="00734C7F"/>
    <w:rsid w:val="0074015C"/>
    <w:rsid w:val="00781D60"/>
    <w:rsid w:val="00794F6E"/>
    <w:rsid w:val="008226F5"/>
    <w:rsid w:val="00837CE5"/>
    <w:rsid w:val="0087199E"/>
    <w:rsid w:val="008757DD"/>
    <w:rsid w:val="008815B7"/>
    <w:rsid w:val="0089601F"/>
    <w:rsid w:val="008A0358"/>
    <w:rsid w:val="008A237C"/>
    <w:rsid w:val="008B27C8"/>
    <w:rsid w:val="008C549E"/>
    <w:rsid w:val="008D56C6"/>
    <w:rsid w:val="00921B20"/>
    <w:rsid w:val="00957027"/>
    <w:rsid w:val="00972DED"/>
    <w:rsid w:val="00992246"/>
    <w:rsid w:val="00992712"/>
    <w:rsid w:val="009A627B"/>
    <w:rsid w:val="009C02FE"/>
    <w:rsid w:val="009E768E"/>
    <w:rsid w:val="00A218C3"/>
    <w:rsid w:val="00A26854"/>
    <w:rsid w:val="00A40658"/>
    <w:rsid w:val="00A744C4"/>
    <w:rsid w:val="00A7552B"/>
    <w:rsid w:val="00AA144D"/>
    <w:rsid w:val="00AA392B"/>
    <w:rsid w:val="00AC77A3"/>
    <w:rsid w:val="00AD50BB"/>
    <w:rsid w:val="00AE74BD"/>
    <w:rsid w:val="00B04614"/>
    <w:rsid w:val="00B06CE8"/>
    <w:rsid w:val="00B14B0F"/>
    <w:rsid w:val="00B16260"/>
    <w:rsid w:val="00B279C8"/>
    <w:rsid w:val="00B30E5A"/>
    <w:rsid w:val="00B33EA1"/>
    <w:rsid w:val="00B3621F"/>
    <w:rsid w:val="00B4360D"/>
    <w:rsid w:val="00B5674B"/>
    <w:rsid w:val="00B7270D"/>
    <w:rsid w:val="00B84518"/>
    <w:rsid w:val="00BC32EA"/>
    <w:rsid w:val="00BE09E3"/>
    <w:rsid w:val="00BF7625"/>
    <w:rsid w:val="00C23C97"/>
    <w:rsid w:val="00C35EB7"/>
    <w:rsid w:val="00C363C8"/>
    <w:rsid w:val="00C738D5"/>
    <w:rsid w:val="00CA2A52"/>
    <w:rsid w:val="00CC695D"/>
    <w:rsid w:val="00CF3B63"/>
    <w:rsid w:val="00D07A3D"/>
    <w:rsid w:val="00D16D28"/>
    <w:rsid w:val="00D23870"/>
    <w:rsid w:val="00D3375D"/>
    <w:rsid w:val="00D45B06"/>
    <w:rsid w:val="00D477B2"/>
    <w:rsid w:val="00D55DEB"/>
    <w:rsid w:val="00D60997"/>
    <w:rsid w:val="00D612C4"/>
    <w:rsid w:val="00D815BE"/>
    <w:rsid w:val="00D82265"/>
    <w:rsid w:val="00D825F5"/>
    <w:rsid w:val="00D869E3"/>
    <w:rsid w:val="00D968FF"/>
    <w:rsid w:val="00D97990"/>
    <w:rsid w:val="00DA2070"/>
    <w:rsid w:val="00DC4BFD"/>
    <w:rsid w:val="00DF320A"/>
    <w:rsid w:val="00E0181E"/>
    <w:rsid w:val="00E210EE"/>
    <w:rsid w:val="00E30026"/>
    <w:rsid w:val="00E360E7"/>
    <w:rsid w:val="00E6782D"/>
    <w:rsid w:val="00E900B5"/>
    <w:rsid w:val="00E963C5"/>
    <w:rsid w:val="00EC3BCB"/>
    <w:rsid w:val="00EC4F00"/>
    <w:rsid w:val="00ED3D87"/>
    <w:rsid w:val="00EF39AC"/>
    <w:rsid w:val="00F12CAB"/>
    <w:rsid w:val="00F447D0"/>
    <w:rsid w:val="00F60AD6"/>
    <w:rsid w:val="00F6767E"/>
    <w:rsid w:val="00FD2830"/>
    <w:rsid w:val="00FD43A6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BCB6D"/>
  <w15:chartTrackingRefBased/>
  <w15:docId w15:val="{5D37F1AA-26DB-4CB7-856E-B27C30DA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0A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360E7"/>
    <w:pPr>
      <w:keepNext/>
      <w:keepLines/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noProof/>
      <w:color w:val="000000" w:themeColor="text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78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782D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E678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782D"/>
    <w:rPr>
      <w:noProof/>
    </w:rPr>
  </w:style>
  <w:style w:type="paragraph" w:customStyle="1" w:styleId="Adressat">
    <w:name w:val="Adressat"/>
    <w:basedOn w:val="Rubrik1"/>
    <w:qFormat/>
    <w:rsid w:val="00B30E5A"/>
    <w:pPr>
      <w:keepLines w:val="0"/>
      <w:spacing w:after="480" w:line="276" w:lineRule="auto"/>
      <w:ind w:left="5245"/>
      <w:contextualSpacing/>
      <w:jc w:val="left"/>
    </w:pPr>
    <w:rPr>
      <w:rFonts w:ascii="Cambria" w:eastAsia="Times New Roman" w:hAnsi="Cambria" w:cs="Times New Roman"/>
      <w:bCs/>
      <w:noProof w:val="0"/>
      <w:color w:val="auto"/>
      <w:kern w:val="32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360E7"/>
    <w:rPr>
      <w:rFonts w:asciiTheme="majorHAnsi" w:eastAsiaTheme="majorEastAsia" w:hAnsiTheme="majorHAnsi" w:cstheme="majorBidi"/>
      <w:b/>
      <w:noProof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B84518"/>
    <w:rPr>
      <w:rFonts w:ascii="Calibri" w:eastAsia="Calibri" w:hAnsi="Calibri" w:cs="Times New Roman"/>
      <w:sz w:val="22"/>
      <w:szCs w:val="22"/>
    </w:rPr>
  </w:style>
  <w:style w:type="table" w:styleId="Tabellrutnt">
    <w:name w:val="Table Grid"/>
    <w:basedOn w:val="Normaltabell"/>
    <w:uiPriority w:val="39"/>
    <w:rsid w:val="00734C7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2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\OneDrive%20-%20Karolina%20P%20F&#246;rvaltning%20AB\6.%20Brf%20Tallen\Mallar\Erbjudande%20parkering%20Till%20Kun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6E674721DAB4CBCDD65A2AE42FFFC" ma:contentTypeVersion="13" ma:contentTypeDescription="Skapa ett nytt dokument." ma:contentTypeScope="" ma:versionID="bbecb80d25016448536d9a5dba0f90bf">
  <xsd:schema xmlns:xsd="http://www.w3.org/2001/XMLSchema" xmlns:xs="http://www.w3.org/2001/XMLSchema" xmlns:p="http://schemas.microsoft.com/office/2006/metadata/properties" xmlns:ns2="d48eb3ae-eac4-454e-b0a9-2ddc5caa57c5" xmlns:ns3="39900519-b25b-4ee6-95b8-069c329c28a1" targetNamespace="http://schemas.microsoft.com/office/2006/metadata/properties" ma:root="true" ma:fieldsID="40b894e3da9ee76033c4bded45026227" ns2:_="" ns3:_="">
    <xsd:import namespace="d48eb3ae-eac4-454e-b0a9-2ddc5caa57c5"/>
    <xsd:import namespace="39900519-b25b-4ee6-95b8-069c329c2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b3ae-eac4-454e-b0a9-2ddc5caa5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186fe62-6203-493b-a20f-8d235732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00519-b25b-4ee6-95b8-069c329c28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7e1f27-b2e9-4482-9a8f-bc68ddf06635}" ma:internalName="TaxCatchAll" ma:showField="CatchAllData" ma:web="39900519-b25b-4ee6-95b8-069c329c2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eb3ae-eac4-454e-b0a9-2ddc5caa57c5">
      <Terms xmlns="http://schemas.microsoft.com/office/infopath/2007/PartnerControls"/>
    </lcf76f155ced4ddcb4097134ff3c332f>
    <TaxCatchAll xmlns="39900519-b25b-4ee6-95b8-069c329c28a1" xsi:nil="true"/>
    <SharedWithUsers xmlns="39900519-b25b-4ee6-95b8-069c329c28a1">
      <UserInfo>
        <DisplayName>Christian Malki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220422-B20F-432B-BDCB-57432EA92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34C54-FDFE-4631-A82C-751B6FBFD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eb3ae-eac4-454e-b0a9-2ddc5caa57c5"/>
    <ds:schemaRef ds:uri="39900519-b25b-4ee6-95b8-069c329c2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A69A9-4229-47B3-8B2A-AE0ADCD2E2C7}">
  <ds:schemaRefs>
    <ds:schemaRef ds:uri="http://schemas.microsoft.com/office/2006/metadata/properties"/>
    <ds:schemaRef ds:uri="http://schemas.microsoft.com/office/infopath/2007/PartnerControls"/>
    <ds:schemaRef ds:uri="d48eb3ae-eac4-454e-b0a9-2ddc5caa57c5"/>
    <ds:schemaRef ds:uri="39900519-b25b-4ee6-95b8-069c329c2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Erbjudande parkering Till Kund</Template>
  <TotalTime>72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TRU Konsult AB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Johansson</dc:creator>
  <cp:keywords/>
  <dc:description/>
  <cp:lastModifiedBy>Patrik Nordin</cp:lastModifiedBy>
  <cp:revision>56</cp:revision>
  <cp:lastPrinted>2022-09-05T06:32:00Z</cp:lastPrinted>
  <dcterms:created xsi:type="dcterms:W3CDTF">2023-05-10T08:14:00Z</dcterms:created>
  <dcterms:modified xsi:type="dcterms:W3CDTF">2024-04-24T13:00:00Z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0x0101005956E674721DAB4CBCDD65A2AE42FFFC</vt:lpwstr>
  </property>
</Properties>
</file>